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  <w:gridCol w:w="81"/>
      </w:tblGrid>
      <w:tr w:rsidR="00F06E1D" w:rsidRPr="00F06E1D" w14:paraId="2B7D3749" w14:textId="77777777" w:rsidTr="50816F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0FA85" w14:textId="77777777" w:rsidR="00F06E1D" w:rsidRPr="00F06E1D" w:rsidRDefault="00F06E1D" w:rsidP="00F06E1D"/>
        </w:tc>
        <w:tc>
          <w:tcPr>
            <w:tcW w:w="0" w:type="auto"/>
            <w:vAlign w:val="center"/>
            <w:hideMark/>
          </w:tcPr>
          <w:p w14:paraId="7F278DF0" w14:textId="77777777" w:rsidR="00F06E1D" w:rsidRPr="00F06E1D" w:rsidRDefault="00F06E1D" w:rsidP="00F06E1D">
            <w:pPr>
              <w:rPr>
                <w:b/>
                <w:bCs/>
              </w:rPr>
            </w:pPr>
          </w:p>
        </w:tc>
      </w:tr>
      <w:tr w:rsidR="00F06E1D" w:rsidRPr="00F06E1D" w14:paraId="039AC27E" w14:textId="77777777" w:rsidTr="50816F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EB22C" w14:textId="77777777" w:rsidR="00F06E1D" w:rsidRPr="00564C99" w:rsidRDefault="04E270E8" w:rsidP="201BA24F">
            <w:pPr>
              <w:pStyle w:val="Otsikkosininen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0564C99">
              <w:rPr>
                <w:rFonts w:ascii="PT Sans" w:eastAsia="PT Sans" w:hAnsi="PT Sans" w:cs="PT Sans"/>
                <w:color w:val="000000" w:themeColor="text1"/>
                <w:sz w:val="36"/>
                <w:szCs w:val="36"/>
              </w:rPr>
              <w:t>Sosiaali- ja terveysalan ylempi AMK, asiantuntijasairaanhoitaja </w:t>
            </w:r>
          </w:p>
          <w:p w14:paraId="17C64D34" w14:textId="77777777" w:rsidR="00F06E1D" w:rsidRPr="00F06E1D" w:rsidRDefault="00F06E1D" w:rsidP="00F06E1D"/>
        </w:tc>
        <w:tc>
          <w:tcPr>
            <w:tcW w:w="0" w:type="auto"/>
            <w:vAlign w:val="center"/>
            <w:hideMark/>
          </w:tcPr>
          <w:p w14:paraId="2D8C8A1A" w14:textId="77777777" w:rsidR="00F06E1D" w:rsidRPr="00F06E1D" w:rsidRDefault="00F06E1D" w:rsidP="00F06E1D"/>
        </w:tc>
      </w:tr>
      <w:tr w:rsidR="00F06E1D" w:rsidRPr="00F06E1D" w14:paraId="37DAE6B1" w14:textId="77777777" w:rsidTr="50816F53">
        <w:trPr>
          <w:tblCellSpacing w:w="15" w:type="dxa"/>
        </w:trPr>
        <w:tc>
          <w:tcPr>
            <w:tcW w:w="0" w:type="auto"/>
            <w:vAlign w:val="center"/>
          </w:tcPr>
          <w:p w14:paraId="63241458" w14:textId="77777777" w:rsidR="00F06E1D" w:rsidRPr="00F06E1D" w:rsidRDefault="00280A7F" w:rsidP="00F06E1D">
            <w:pPr>
              <w:rPr>
                <w:b/>
                <w:bCs/>
              </w:rPr>
            </w:pPr>
            <w:r w:rsidRPr="282BB371">
              <w:rPr>
                <w:b/>
                <w:bCs/>
              </w:rPr>
              <w:t>Asiantuntijasairaanhoitaja</w:t>
            </w:r>
            <w:r w:rsidR="00F127A6" w:rsidRPr="282BB371">
              <w:rPr>
                <w:b/>
                <w:bCs/>
              </w:rPr>
              <w:t xml:space="preserve">n </w:t>
            </w:r>
            <w:r w:rsidR="00E30A52" w:rsidRPr="282BB371">
              <w:rPr>
                <w:b/>
                <w:bCs/>
              </w:rPr>
              <w:t>tehtävä</w:t>
            </w:r>
            <w:r w:rsidR="00704595" w:rsidRPr="282BB371">
              <w:rPr>
                <w:b/>
                <w:bCs/>
              </w:rPr>
              <w:t xml:space="preserve">kuvan </w:t>
            </w:r>
            <w:r w:rsidR="0D6CDACF" w:rsidRPr="282BB371">
              <w:rPr>
                <w:b/>
                <w:bCs/>
              </w:rPr>
              <w:t>kehittämiscase</w:t>
            </w:r>
            <w:r w:rsidR="00F16C1D">
              <w:rPr>
                <w:b/>
                <w:bCs/>
              </w:rPr>
              <w:t xml:space="preserve"> </w:t>
            </w:r>
            <w:r w:rsidR="0D6CDACF" w:rsidRPr="282BB371">
              <w:rPr>
                <w:b/>
                <w:bCs/>
              </w:rPr>
              <w:t>-</w:t>
            </w:r>
            <w:r w:rsidR="00A447DF" w:rsidRPr="282BB371">
              <w:rPr>
                <w:b/>
                <w:bCs/>
              </w:rPr>
              <w:t xml:space="preserve">lomake   </w:t>
            </w:r>
          </w:p>
        </w:tc>
        <w:tc>
          <w:tcPr>
            <w:tcW w:w="0" w:type="auto"/>
            <w:vAlign w:val="center"/>
          </w:tcPr>
          <w:p w14:paraId="7A2D5320" w14:textId="77777777" w:rsidR="00F06E1D" w:rsidRPr="00F06E1D" w:rsidRDefault="00F06E1D" w:rsidP="00F06E1D"/>
        </w:tc>
      </w:tr>
      <w:tr w:rsidR="00F06E1D" w:rsidRPr="00F06E1D" w14:paraId="6770C838" w14:textId="77777777" w:rsidTr="50816F53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Style w:val="TableGrid"/>
              <w:tblW w:w="9472" w:type="dxa"/>
              <w:tblLook w:val="04A0" w:firstRow="1" w:lastRow="0" w:firstColumn="1" w:lastColumn="0" w:noHBand="0" w:noVBand="1"/>
            </w:tblPr>
            <w:tblGrid>
              <w:gridCol w:w="3975"/>
              <w:gridCol w:w="5497"/>
            </w:tblGrid>
            <w:tr w:rsidR="004A058E" w14:paraId="67E142C8" w14:textId="77777777" w:rsidTr="183E73F3">
              <w:tc>
                <w:tcPr>
                  <w:tcW w:w="3975" w:type="dxa"/>
                </w:tcPr>
                <w:p w14:paraId="63D0D5B6" w14:textId="77777777" w:rsidR="004A058E" w:rsidRDefault="004A058E" w:rsidP="00F06E1D">
                  <w:r w:rsidRPr="00F06E1D">
                    <w:rPr>
                      <w:b/>
                      <w:bCs/>
                    </w:rPr>
                    <w:t>Kohta</w:t>
                  </w:r>
                </w:p>
              </w:tc>
              <w:tc>
                <w:tcPr>
                  <w:tcW w:w="5497" w:type="dxa"/>
                </w:tcPr>
                <w:p w14:paraId="5DA396E9" w14:textId="77777777" w:rsidR="004A058E" w:rsidRDefault="004A058E" w:rsidP="00F06E1D">
                  <w:r w:rsidRPr="00F06E1D">
                    <w:rPr>
                      <w:b/>
                      <w:bCs/>
                    </w:rPr>
                    <w:t>Tiedot</w:t>
                  </w:r>
                </w:p>
              </w:tc>
            </w:tr>
            <w:tr w:rsidR="008441E9" w14:paraId="439A9D6E" w14:textId="77777777" w:rsidTr="183E73F3">
              <w:tc>
                <w:tcPr>
                  <w:tcW w:w="3975" w:type="dxa"/>
                </w:tcPr>
                <w:p w14:paraId="47CBE034" w14:textId="77777777" w:rsidR="008441E9" w:rsidRPr="00475715" w:rsidRDefault="008441E9" w:rsidP="0C39DB84">
                  <w:pPr>
                    <w:rPr>
                      <w:b/>
                      <w:bCs/>
                    </w:rPr>
                  </w:pPr>
                  <w:r w:rsidRPr="0C39DB84">
                    <w:rPr>
                      <w:b/>
                      <w:bCs/>
                    </w:rPr>
                    <w:t xml:space="preserve">Hakijan tiedot </w:t>
                  </w:r>
                </w:p>
              </w:tc>
              <w:tc>
                <w:tcPr>
                  <w:tcW w:w="5497" w:type="dxa"/>
                </w:tcPr>
                <w:p w14:paraId="7364F3CB" w14:textId="77777777" w:rsidR="008441E9" w:rsidRPr="00F06E1D" w:rsidRDefault="008441E9" w:rsidP="0C39DB84">
                  <w:pPr>
                    <w:rPr>
                      <w:b/>
                      <w:bCs/>
                    </w:rPr>
                  </w:pPr>
                </w:p>
                <w:p w14:paraId="02E9A8D6" w14:textId="77777777" w:rsidR="008441E9" w:rsidRPr="00F06E1D" w:rsidRDefault="008441E9" w:rsidP="0C39DB84">
                  <w:pPr>
                    <w:rPr>
                      <w:b/>
                      <w:bCs/>
                    </w:rPr>
                  </w:pPr>
                </w:p>
                <w:p w14:paraId="58FED768" w14:textId="77777777" w:rsidR="008441E9" w:rsidRPr="00F06E1D" w:rsidRDefault="008441E9" w:rsidP="00F06E1D">
                  <w:pPr>
                    <w:rPr>
                      <w:b/>
                      <w:bCs/>
                    </w:rPr>
                  </w:pPr>
                </w:p>
              </w:tc>
            </w:tr>
            <w:tr w:rsidR="004A058E" w14:paraId="7EDCCB5F" w14:textId="77777777" w:rsidTr="183E73F3">
              <w:tc>
                <w:tcPr>
                  <w:tcW w:w="3975" w:type="dxa"/>
                </w:tcPr>
                <w:p w14:paraId="1D965DFA" w14:textId="77777777" w:rsidR="004A058E" w:rsidRPr="00475715" w:rsidRDefault="00475715" w:rsidP="0C39DB84">
                  <w:pPr>
                    <w:rPr>
                      <w:b/>
                      <w:bCs/>
                    </w:rPr>
                  </w:pPr>
                  <w:r w:rsidRPr="0C39DB84">
                    <w:rPr>
                      <w:b/>
                      <w:bCs/>
                    </w:rPr>
                    <w:t xml:space="preserve">Työantajan </w:t>
                  </w:r>
                  <w:r w:rsidR="008441E9" w:rsidRPr="0C39DB84">
                    <w:rPr>
                      <w:b/>
                      <w:bCs/>
                    </w:rPr>
                    <w:t xml:space="preserve">edustaja </w:t>
                  </w:r>
                </w:p>
              </w:tc>
              <w:tc>
                <w:tcPr>
                  <w:tcW w:w="5497" w:type="dxa"/>
                </w:tcPr>
                <w:p w14:paraId="2CA01192" w14:textId="77777777" w:rsidR="004A058E" w:rsidRPr="00475715" w:rsidRDefault="004A058E" w:rsidP="183E73F3">
                  <w:pPr>
                    <w:rPr>
                      <w:i/>
                      <w:iCs/>
                    </w:rPr>
                  </w:pPr>
                  <w:r w:rsidRPr="183E73F3">
                    <w:rPr>
                      <w:i/>
                      <w:iCs/>
                    </w:rPr>
                    <w:t xml:space="preserve">Nimi ja </w:t>
                  </w:r>
                  <w:r w:rsidR="004152E0" w:rsidRPr="183E73F3">
                    <w:rPr>
                      <w:i/>
                      <w:iCs/>
                    </w:rPr>
                    <w:t>tehtävänimike</w:t>
                  </w:r>
                  <w:r w:rsidRPr="183E73F3">
                    <w:rPr>
                      <w:i/>
                      <w:iCs/>
                    </w:rPr>
                    <w:t xml:space="preserve"> </w:t>
                  </w:r>
                </w:p>
                <w:p w14:paraId="13CEC809" w14:textId="77777777" w:rsidR="00475715" w:rsidRDefault="00475715" w:rsidP="004A058E"/>
              </w:tc>
            </w:tr>
            <w:tr w:rsidR="004A058E" w14:paraId="305DA8F1" w14:textId="77777777" w:rsidTr="183E73F3">
              <w:tc>
                <w:tcPr>
                  <w:tcW w:w="3975" w:type="dxa"/>
                </w:tcPr>
                <w:p w14:paraId="7772EE00" w14:textId="77777777" w:rsidR="004A058E" w:rsidRDefault="00475715" w:rsidP="004A058E">
                  <w:r w:rsidRPr="0C39DB84">
                    <w:rPr>
                      <w:b/>
                      <w:bCs/>
                    </w:rPr>
                    <w:t>Työnantaja ja työyksik</w:t>
                  </w:r>
                  <w:r w:rsidR="43E2E68C" w:rsidRPr="0C39DB84">
                    <w:rPr>
                      <w:b/>
                      <w:bCs/>
                    </w:rPr>
                    <w:t>k</w:t>
                  </w:r>
                  <w:r w:rsidRPr="0C39DB84">
                    <w:rPr>
                      <w:b/>
                      <w:bCs/>
                    </w:rPr>
                    <w:t xml:space="preserve">ö </w:t>
                  </w:r>
                </w:p>
              </w:tc>
              <w:tc>
                <w:tcPr>
                  <w:tcW w:w="5497" w:type="dxa"/>
                  <w:vAlign w:val="center"/>
                </w:tcPr>
                <w:p w14:paraId="0F2164D2" w14:textId="77777777" w:rsidR="008F2366" w:rsidRPr="00475715" w:rsidRDefault="008F2366" w:rsidP="004A058E">
                  <w:pPr>
                    <w:rPr>
                      <w:i/>
                      <w:iCs/>
                    </w:rPr>
                  </w:pPr>
                  <w:r w:rsidRPr="00475715">
                    <w:rPr>
                      <w:i/>
                      <w:iCs/>
                    </w:rPr>
                    <w:t xml:space="preserve">Työnantaja ja </w:t>
                  </w:r>
                  <w:r w:rsidR="00475715" w:rsidRPr="00475715">
                    <w:rPr>
                      <w:i/>
                      <w:iCs/>
                    </w:rPr>
                    <w:t xml:space="preserve">työyksikkö </w:t>
                  </w:r>
                  <w:r w:rsidR="00E552F6" w:rsidRPr="00475715">
                    <w:rPr>
                      <w:i/>
                      <w:iCs/>
                    </w:rPr>
                    <w:t xml:space="preserve">johon asiantuntijasairaanhoitajan tehtävänkuva sijoittuu </w:t>
                  </w:r>
                </w:p>
                <w:p w14:paraId="0F2598A5" w14:textId="77777777" w:rsidR="00475715" w:rsidRPr="008F2366" w:rsidRDefault="00475715" w:rsidP="004A058E"/>
              </w:tc>
            </w:tr>
          </w:tbl>
          <w:p w14:paraId="1426E578" w14:textId="77777777" w:rsidR="00F06E1D" w:rsidRPr="00F06E1D" w:rsidRDefault="00F06E1D" w:rsidP="00F06E1D"/>
        </w:tc>
        <w:tc>
          <w:tcPr>
            <w:tcW w:w="0" w:type="auto"/>
            <w:vAlign w:val="center"/>
          </w:tcPr>
          <w:p w14:paraId="333DDDBF" w14:textId="77777777" w:rsidR="00F06E1D" w:rsidRPr="00F06E1D" w:rsidRDefault="00F06E1D" w:rsidP="00F06E1D"/>
        </w:tc>
      </w:tr>
    </w:tbl>
    <w:p w14:paraId="6CBDF265" w14:textId="77777777" w:rsidR="004152E0" w:rsidRDefault="004152E0" w:rsidP="006F5A55">
      <w:pPr>
        <w:rPr>
          <w:b/>
          <w:bCs/>
        </w:rPr>
      </w:pPr>
    </w:p>
    <w:p w14:paraId="4E08F5AA" w14:textId="77777777" w:rsidR="006F5A55" w:rsidRPr="006F5A55" w:rsidRDefault="008069E4" w:rsidP="006F5A55">
      <w:pPr>
        <w:rPr>
          <w:b/>
          <w:bCs/>
        </w:rPr>
      </w:pPr>
      <w:r>
        <w:rPr>
          <w:b/>
          <w:bCs/>
        </w:rPr>
        <w:t>Asiantuntijasairaanhoitaj</w:t>
      </w:r>
      <w:r w:rsidR="00F127A6">
        <w:rPr>
          <w:b/>
          <w:bCs/>
        </w:rPr>
        <w:t>an tehtävä</w:t>
      </w:r>
      <w:r w:rsidR="00A54D8A">
        <w:rPr>
          <w:b/>
          <w:bCs/>
        </w:rPr>
        <w:t>nkuvan tarve ja alustava tehtäv</w:t>
      </w:r>
      <w:r w:rsidR="00F06521">
        <w:rPr>
          <w:b/>
          <w:bCs/>
        </w:rPr>
        <w:t>ä</w:t>
      </w:r>
      <w:r w:rsidR="00A54D8A">
        <w:rPr>
          <w:b/>
          <w:bCs/>
        </w:rPr>
        <w:t>nkuvaus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1"/>
        <w:gridCol w:w="7157"/>
      </w:tblGrid>
      <w:tr w:rsidR="000E26DB" w:rsidRPr="006F5A55" w14:paraId="3B09AF1B" w14:textId="77777777" w:rsidTr="46292FA8">
        <w:tc>
          <w:tcPr>
            <w:tcW w:w="0" w:type="auto"/>
            <w:hideMark/>
          </w:tcPr>
          <w:p w14:paraId="48C56707" w14:textId="77777777" w:rsidR="006F5A55" w:rsidRPr="006F5A55" w:rsidRDefault="006F5A55" w:rsidP="006F5A55">
            <w:pPr>
              <w:spacing w:after="160" w:line="278" w:lineRule="auto"/>
            </w:pPr>
            <w:r w:rsidRPr="006F5A55">
              <w:rPr>
                <w:b/>
                <w:bCs/>
              </w:rPr>
              <w:t>Kohta</w:t>
            </w:r>
          </w:p>
        </w:tc>
        <w:tc>
          <w:tcPr>
            <w:tcW w:w="0" w:type="auto"/>
            <w:hideMark/>
          </w:tcPr>
          <w:p w14:paraId="580E6370" w14:textId="77777777" w:rsidR="006F5A55" w:rsidRPr="006F5A55" w:rsidRDefault="006F5A55" w:rsidP="006F5A55">
            <w:pPr>
              <w:spacing w:after="160" w:line="278" w:lineRule="auto"/>
            </w:pPr>
            <w:r w:rsidRPr="006F5A55">
              <w:rPr>
                <w:b/>
                <w:bCs/>
              </w:rPr>
              <w:t>Tiedot</w:t>
            </w:r>
          </w:p>
        </w:tc>
      </w:tr>
      <w:tr w:rsidR="000E26DB" w:rsidRPr="006F5A55" w14:paraId="545E3CAB" w14:textId="77777777" w:rsidTr="46292FA8">
        <w:tc>
          <w:tcPr>
            <w:tcW w:w="0" w:type="auto"/>
            <w:hideMark/>
          </w:tcPr>
          <w:p w14:paraId="7D8F7C77" w14:textId="77777777" w:rsidR="006F5A55" w:rsidRPr="00A54D8A" w:rsidRDefault="006F5A55" w:rsidP="00A54D8A">
            <w:pPr>
              <w:rPr>
                <w:b/>
                <w:bCs/>
              </w:rPr>
            </w:pPr>
            <w:r w:rsidRPr="00A54D8A">
              <w:rPr>
                <w:b/>
                <w:bCs/>
              </w:rPr>
              <w:t xml:space="preserve"> Tausta ja</w:t>
            </w:r>
            <w:r w:rsidR="003314C5" w:rsidRPr="00A54D8A">
              <w:rPr>
                <w:b/>
                <w:bCs/>
              </w:rPr>
              <w:t xml:space="preserve"> tarve </w:t>
            </w:r>
          </w:p>
          <w:p w14:paraId="04A6E363" w14:textId="77777777" w:rsidR="003314C5" w:rsidRPr="003314C5" w:rsidRDefault="003314C5" w:rsidP="006F5A55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16DEDB6" w14:textId="77777777" w:rsidR="00A54D8A" w:rsidRDefault="00A54D8A" w:rsidP="183E73F3">
            <w:pPr>
              <w:spacing w:after="160" w:line="278" w:lineRule="auto"/>
              <w:rPr>
                <w:i/>
                <w:iCs/>
              </w:rPr>
            </w:pPr>
            <w:r w:rsidRPr="183E73F3">
              <w:rPr>
                <w:i/>
                <w:iCs/>
              </w:rPr>
              <w:t>Kuvaa tiiviisti</w:t>
            </w:r>
            <w:r w:rsidR="68133C5E" w:rsidRPr="183E73F3">
              <w:rPr>
                <w:i/>
                <w:iCs/>
              </w:rPr>
              <w:t>:</w:t>
            </w:r>
          </w:p>
          <w:p w14:paraId="4145210E" w14:textId="77777777" w:rsidR="00E03571" w:rsidRPr="00A54D8A" w:rsidRDefault="6962303D" w:rsidP="50816F53">
            <w:pPr>
              <w:spacing w:after="160" w:line="278" w:lineRule="auto"/>
              <w:rPr>
                <w:i/>
                <w:iCs/>
              </w:rPr>
            </w:pPr>
            <w:r w:rsidRPr="50816F53">
              <w:rPr>
                <w:i/>
                <w:iCs/>
              </w:rPr>
              <w:t xml:space="preserve">-Asiantuntijasairaanhoitajan </w:t>
            </w:r>
            <w:r w:rsidR="00A54D8A" w:rsidRPr="50816F53">
              <w:rPr>
                <w:i/>
                <w:iCs/>
              </w:rPr>
              <w:t xml:space="preserve">tuleva </w:t>
            </w:r>
            <w:r w:rsidR="068E14FA" w:rsidRPr="50816F53">
              <w:rPr>
                <w:i/>
                <w:iCs/>
              </w:rPr>
              <w:t>tehtävä</w:t>
            </w:r>
            <w:r w:rsidR="43F48C35" w:rsidRPr="50816F53">
              <w:rPr>
                <w:i/>
                <w:iCs/>
              </w:rPr>
              <w:t xml:space="preserve">nimike </w:t>
            </w:r>
            <w:r w:rsidR="0416F58F" w:rsidRPr="50816F53">
              <w:rPr>
                <w:i/>
                <w:iCs/>
              </w:rPr>
              <w:t>ja</w:t>
            </w:r>
            <w:r w:rsidR="1B57F3D8" w:rsidRPr="50816F53">
              <w:rPr>
                <w:i/>
                <w:iCs/>
              </w:rPr>
              <w:t xml:space="preserve"> </w:t>
            </w:r>
            <w:r w:rsidR="7C2EB7B2" w:rsidRPr="50816F53">
              <w:rPr>
                <w:i/>
                <w:iCs/>
              </w:rPr>
              <w:t>sijoittuminen organisaatioon</w:t>
            </w:r>
          </w:p>
          <w:p w14:paraId="1411E9EF" w14:textId="77777777" w:rsidR="005A0F60" w:rsidRPr="00A54D8A" w:rsidRDefault="41E55133" w:rsidP="183E73F3">
            <w:pPr>
              <w:spacing w:after="160" w:line="278" w:lineRule="auto"/>
              <w:rPr>
                <w:i/>
                <w:iCs/>
              </w:rPr>
            </w:pPr>
            <w:r w:rsidRPr="183E73F3">
              <w:rPr>
                <w:i/>
                <w:iCs/>
              </w:rPr>
              <w:t xml:space="preserve">- Lyhyt kuvaus </w:t>
            </w:r>
            <w:r w:rsidR="33732174" w:rsidRPr="183E73F3">
              <w:rPr>
                <w:i/>
                <w:iCs/>
              </w:rPr>
              <w:t>tehtävänkuvan</w:t>
            </w:r>
            <w:r w:rsidRPr="183E73F3">
              <w:rPr>
                <w:i/>
                <w:iCs/>
              </w:rPr>
              <w:t xml:space="preserve"> </w:t>
            </w:r>
            <w:r w:rsidR="4F8C2293" w:rsidRPr="183E73F3">
              <w:rPr>
                <w:i/>
                <w:iCs/>
              </w:rPr>
              <w:t xml:space="preserve">taustasta ja </w:t>
            </w:r>
            <w:r w:rsidRPr="183E73F3">
              <w:rPr>
                <w:i/>
                <w:iCs/>
              </w:rPr>
              <w:t>tarpeesta</w:t>
            </w:r>
            <w:r w:rsidR="1BD4858B" w:rsidRPr="183E73F3">
              <w:rPr>
                <w:i/>
                <w:iCs/>
              </w:rPr>
              <w:t xml:space="preserve"> </w:t>
            </w:r>
            <w:r w:rsidR="4BCC2436" w:rsidRPr="183E73F3">
              <w:rPr>
                <w:i/>
                <w:iCs/>
              </w:rPr>
              <w:t>(kansalaisten terveystarpeet, organisaatio/strategia, työyksikkö)</w:t>
            </w:r>
          </w:p>
          <w:p w14:paraId="0E48331E" w14:textId="77777777" w:rsidR="005A0F60" w:rsidRPr="00A54D8A" w:rsidRDefault="0B5D7384" w:rsidP="46292FA8">
            <w:pPr>
              <w:spacing w:after="160" w:line="278" w:lineRule="auto"/>
              <w:rPr>
                <w:i/>
                <w:iCs/>
              </w:rPr>
            </w:pPr>
            <w:r w:rsidRPr="46292FA8">
              <w:rPr>
                <w:i/>
                <w:iCs/>
              </w:rPr>
              <w:t xml:space="preserve">- </w:t>
            </w:r>
            <w:r w:rsidR="4CDAB5E0" w:rsidRPr="46292FA8">
              <w:rPr>
                <w:i/>
                <w:iCs/>
              </w:rPr>
              <w:t xml:space="preserve">Lyhyt kuvaus </w:t>
            </w:r>
            <w:r w:rsidR="0A2F9537" w:rsidRPr="46292FA8">
              <w:rPr>
                <w:i/>
                <w:iCs/>
              </w:rPr>
              <w:t>keskeisimmistä tavoitteista, esimerkiksi hoitoon pääsyn sujuvoittaminen</w:t>
            </w:r>
            <w:r w:rsidR="27A87C39" w:rsidRPr="46292FA8">
              <w:rPr>
                <w:i/>
                <w:iCs/>
              </w:rPr>
              <w:t>.</w:t>
            </w:r>
            <w:r w:rsidR="0A2F9537" w:rsidRPr="46292FA8">
              <w:rPr>
                <w:i/>
                <w:iCs/>
              </w:rPr>
              <w:t xml:space="preserve"> </w:t>
            </w:r>
          </w:p>
          <w:p w14:paraId="02DDCFB5" w14:textId="77777777" w:rsidR="006F5A55" w:rsidRPr="003F0964" w:rsidRDefault="546089FF" w:rsidP="183E73F3">
            <w:pPr>
              <w:spacing w:after="160" w:line="278" w:lineRule="auto"/>
              <w:rPr>
                <w:strike/>
              </w:rPr>
            </w:pPr>
            <w:r w:rsidRPr="183E73F3">
              <w:rPr>
                <w:i/>
                <w:iCs/>
              </w:rPr>
              <w:t>-Lyhyt kuvaus tehtävänkuvalla tavoiteltavista hyödyistä eri tasoilla (kansallinen, organisaatio/ työyksikkö</w:t>
            </w:r>
            <w:r w:rsidR="2EC26077" w:rsidRPr="183E73F3">
              <w:rPr>
                <w:i/>
                <w:iCs/>
              </w:rPr>
              <w:t xml:space="preserve"> ja yksilötaso) </w:t>
            </w:r>
            <w:r w:rsidR="18DDB1B8">
              <w:t xml:space="preserve"> </w:t>
            </w:r>
          </w:p>
          <w:p w14:paraId="12760303" w14:textId="77777777" w:rsidR="006F5A55" w:rsidRPr="00F16C1D" w:rsidRDefault="064C1242" w:rsidP="46292FA8">
            <w:pPr>
              <w:spacing w:after="160" w:line="278" w:lineRule="auto"/>
              <w:rPr>
                <w:i/>
              </w:rPr>
            </w:pPr>
            <w:r w:rsidRPr="00F16C1D">
              <w:rPr>
                <w:i/>
              </w:rPr>
              <w:t>-</w:t>
            </w:r>
            <w:r w:rsidR="064A007A" w:rsidRPr="00F16C1D">
              <w:rPr>
                <w:i/>
              </w:rPr>
              <w:t xml:space="preserve"> Vastataanko tehtävänkuvan käyttöönottamisella </w:t>
            </w:r>
            <w:r w:rsidR="40FB1D3A" w:rsidRPr="00F16C1D">
              <w:rPr>
                <w:i/>
              </w:rPr>
              <w:t>a</w:t>
            </w:r>
            <w:r w:rsidRPr="00F16C1D">
              <w:rPr>
                <w:i/>
              </w:rPr>
              <w:t>lueellise</w:t>
            </w:r>
            <w:r w:rsidR="2322B923" w:rsidRPr="00F16C1D">
              <w:rPr>
                <w:i/>
              </w:rPr>
              <w:t>iin</w:t>
            </w:r>
            <w:r w:rsidRPr="00F16C1D">
              <w:rPr>
                <w:i/>
              </w:rPr>
              <w:t xml:space="preserve"> erityispiirte</w:t>
            </w:r>
            <w:r w:rsidR="517DBE82" w:rsidRPr="00F16C1D">
              <w:rPr>
                <w:i/>
              </w:rPr>
              <w:t>isiin</w:t>
            </w:r>
            <w:r w:rsidRPr="00F16C1D">
              <w:rPr>
                <w:i/>
              </w:rPr>
              <w:t>?</w:t>
            </w:r>
          </w:p>
        </w:tc>
      </w:tr>
      <w:tr w:rsidR="005A0F60" w:rsidRPr="006F5A55" w14:paraId="78C57AB4" w14:textId="77777777" w:rsidTr="46292FA8">
        <w:tc>
          <w:tcPr>
            <w:tcW w:w="0" w:type="auto"/>
          </w:tcPr>
          <w:p w14:paraId="3E4A4DE7" w14:textId="77777777" w:rsidR="005A0F60" w:rsidRPr="00A54D8A" w:rsidRDefault="005A0F60" w:rsidP="00A54D8A">
            <w:pPr>
              <w:rPr>
                <w:b/>
                <w:bCs/>
              </w:rPr>
            </w:pPr>
            <w:r>
              <w:rPr>
                <w:b/>
                <w:bCs/>
              </w:rPr>
              <w:t>Tehtävänkuva</w:t>
            </w:r>
          </w:p>
        </w:tc>
        <w:tc>
          <w:tcPr>
            <w:tcW w:w="0" w:type="auto"/>
          </w:tcPr>
          <w:p w14:paraId="439B7255" w14:textId="77777777" w:rsidR="004355F1" w:rsidRDefault="005A0F60" w:rsidP="006F5A55">
            <w:pPr>
              <w:rPr>
                <w:i/>
                <w:iCs/>
              </w:rPr>
            </w:pPr>
            <w:r>
              <w:rPr>
                <w:i/>
                <w:iCs/>
              </w:rPr>
              <w:t>Kuvaa tähän</w:t>
            </w:r>
            <w:r w:rsidR="004355F1">
              <w:rPr>
                <w:i/>
                <w:iCs/>
              </w:rPr>
              <w:t xml:space="preserve"> tiiviisti </w:t>
            </w:r>
            <w:r w:rsidRPr="00A54D8A">
              <w:rPr>
                <w:i/>
                <w:iCs/>
              </w:rPr>
              <w:t>asiantuntijasairaanhoitaja</w:t>
            </w:r>
            <w:r w:rsidR="004355F1">
              <w:rPr>
                <w:i/>
                <w:iCs/>
              </w:rPr>
              <w:t>lle suunnitellut</w:t>
            </w:r>
            <w:r w:rsidRPr="00A54D8A">
              <w:rPr>
                <w:i/>
                <w:iCs/>
              </w:rPr>
              <w:t xml:space="preserve"> pääasialliset tehtävät/</w:t>
            </w:r>
            <w:r w:rsidR="004355F1">
              <w:rPr>
                <w:i/>
                <w:iCs/>
              </w:rPr>
              <w:t>vastuualueet</w:t>
            </w:r>
          </w:p>
          <w:p w14:paraId="3D7DF16F" w14:textId="77777777" w:rsidR="004355F1" w:rsidRDefault="004355F1" w:rsidP="006F5A55">
            <w:pPr>
              <w:rPr>
                <w:i/>
                <w:iCs/>
              </w:rPr>
            </w:pPr>
          </w:p>
          <w:p w14:paraId="23A3FEE6" w14:textId="77777777" w:rsidR="005A0F60" w:rsidRDefault="58B28499" w:rsidP="183E73F3">
            <w:pPr>
              <w:rPr>
                <w:i/>
                <w:iCs/>
              </w:rPr>
            </w:pPr>
            <w:r w:rsidRPr="183E73F3">
              <w:rPr>
                <w:i/>
                <w:iCs/>
              </w:rPr>
              <w:t xml:space="preserve">Jos kyseessä osa-aikainen </w:t>
            </w:r>
            <w:r w:rsidR="6831120E" w:rsidRPr="183E73F3">
              <w:rPr>
                <w:i/>
                <w:iCs/>
              </w:rPr>
              <w:t>tehtävä, tehtävään</w:t>
            </w:r>
            <w:r w:rsidR="232B8BD5" w:rsidRPr="183E73F3">
              <w:rPr>
                <w:i/>
                <w:iCs/>
              </w:rPr>
              <w:t xml:space="preserve"> käytettävä työaika</w:t>
            </w:r>
            <w:r w:rsidRPr="183E73F3">
              <w:rPr>
                <w:i/>
                <w:iCs/>
              </w:rPr>
              <w:t xml:space="preserve"> (%)</w:t>
            </w:r>
          </w:p>
          <w:p w14:paraId="657693A5" w14:textId="77777777" w:rsidR="005A0F60" w:rsidRDefault="005A0F60" w:rsidP="183E73F3">
            <w:pPr>
              <w:rPr>
                <w:i/>
                <w:iCs/>
              </w:rPr>
            </w:pPr>
          </w:p>
          <w:p w14:paraId="110B15D5" w14:textId="77777777" w:rsidR="005A0F60" w:rsidRDefault="0D6A21E5" w:rsidP="1D10AB71">
            <w:pPr>
              <w:spacing w:after="160" w:line="278" w:lineRule="auto"/>
              <w:rPr>
                <w:i/>
                <w:iCs/>
              </w:rPr>
            </w:pPr>
            <w:r w:rsidRPr="1D10AB71">
              <w:rPr>
                <w:i/>
                <w:iCs/>
              </w:rPr>
              <w:lastRenderedPageBreak/>
              <w:t>-Asiantuntijasairaanhoitajan tehtävänkuvan kannalta keskeiset</w:t>
            </w:r>
            <w:r w:rsidR="0326E353" w:rsidRPr="1D10AB71">
              <w:rPr>
                <w:i/>
                <w:iCs/>
              </w:rPr>
              <w:t xml:space="preserve"> moniammatilliset</w:t>
            </w:r>
            <w:r w:rsidRPr="1D10AB71">
              <w:rPr>
                <w:i/>
                <w:iCs/>
              </w:rPr>
              <w:t xml:space="preserve"> yhteistyötahot ja verkostot</w:t>
            </w:r>
          </w:p>
          <w:p w14:paraId="71514DA4" w14:textId="77777777" w:rsidR="005A0F60" w:rsidRDefault="005A0F60" w:rsidP="1D10AB71">
            <w:pPr>
              <w:spacing w:after="160" w:line="278" w:lineRule="auto"/>
              <w:rPr>
                <w:i/>
                <w:iCs/>
              </w:rPr>
            </w:pPr>
          </w:p>
          <w:p w14:paraId="571C6E6F" w14:textId="77777777" w:rsidR="005A0F60" w:rsidRDefault="005A0F60" w:rsidP="183E73F3">
            <w:pPr>
              <w:rPr>
                <w:i/>
                <w:iCs/>
              </w:rPr>
            </w:pPr>
          </w:p>
        </w:tc>
      </w:tr>
      <w:tr w:rsidR="000E26DB" w:rsidRPr="006F5A55" w14:paraId="6855510D" w14:textId="77777777" w:rsidTr="46292FA8">
        <w:tc>
          <w:tcPr>
            <w:tcW w:w="0" w:type="auto"/>
          </w:tcPr>
          <w:p w14:paraId="4B013830" w14:textId="77777777" w:rsidR="003314C5" w:rsidRPr="006F5A55" w:rsidRDefault="33732174" w:rsidP="183E73F3">
            <w:pPr>
              <w:rPr>
                <w:b/>
                <w:bCs/>
              </w:rPr>
            </w:pPr>
            <w:r w:rsidRPr="183E73F3">
              <w:rPr>
                <w:b/>
                <w:bCs/>
              </w:rPr>
              <w:lastRenderedPageBreak/>
              <w:t>Osaamistarpeet</w:t>
            </w:r>
          </w:p>
        </w:tc>
        <w:tc>
          <w:tcPr>
            <w:tcW w:w="0" w:type="auto"/>
          </w:tcPr>
          <w:p w14:paraId="08D55964" w14:textId="77777777" w:rsidR="003314C5" w:rsidRPr="003314C5" w:rsidRDefault="33732174" w:rsidP="1D10AB71">
            <w:pPr>
              <w:spacing w:after="160" w:line="278" w:lineRule="auto"/>
              <w:rPr>
                <w:i/>
                <w:iCs/>
              </w:rPr>
            </w:pPr>
            <w:r w:rsidRPr="183E73F3">
              <w:rPr>
                <w:i/>
                <w:iCs/>
              </w:rPr>
              <w:t>-Lyhyt kuvaus tehtävän edellyttämästä osaamisesta</w:t>
            </w:r>
            <w:r w:rsidR="6E25DC63" w:rsidRPr="183E73F3">
              <w:rPr>
                <w:i/>
                <w:iCs/>
              </w:rPr>
              <w:t xml:space="preserve"> </w:t>
            </w:r>
            <w:r w:rsidR="1DFAB6C9" w:rsidRPr="183E73F3">
              <w:rPr>
                <w:i/>
                <w:iCs/>
              </w:rPr>
              <w:t xml:space="preserve">(Voit katsoa ash:n kompetenssikuvauksia tästä </w:t>
            </w:r>
            <w:r w:rsidR="1DFAB6C9" w:rsidRPr="7A32113C">
              <w:rPr>
                <w:i/>
                <w:iCs/>
              </w:rPr>
              <w:t>linkistä</w:t>
            </w:r>
            <w:r w:rsidR="3DA1F23E" w:rsidRPr="7A32113C">
              <w:rPr>
                <w:i/>
                <w:iCs/>
              </w:rPr>
              <w:t>:</w:t>
            </w:r>
            <w:r w:rsidR="3DA1F23E" w:rsidRPr="7DC8CBED">
              <w:rPr>
                <w:i/>
                <w:iCs/>
              </w:rPr>
              <w:t xml:space="preserve"> </w:t>
            </w:r>
            <w:r w:rsidR="3B626A38" w:rsidRPr="183E73F3">
              <w:rPr>
                <w:i/>
                <w:iCs/>
                <w:color w:val="FF0000"/>
              </w:rPr>
              <w:t xml:space="preserve"> </w:t>
            </w:r>
            <w:hyperlink r:id="rId11">
              <w:r w:rsidR="7E74966B" w:rsidRPr="0D39B707">
                <w:rPr>
                  <w:rStyle w:val="Hyperlink"/>
                  <w:rFonts w:ascii="Aptos" w:eastAsia="Aptos" w:hAnsi="Aptos" w:cs="Aptos"/>
                </w:rPr>
                <w:t>Sulosaari-ym_Liite_YAMK_klias_ydinkompetenssit_2019.pdf</w:t>
              </w:r>
            </w:hyperlink>
            <w:r w:rsidR="0975A4A4" w:rsidRPr="07770699">
              <w:rPr>
                <w:rFonts w:ascii="Aptos" w:eastAsia="Aptos" w:hAnsi="Aptos" w:cs="Aptos"/>
              </w:rPr>
              <w:t xml:space="preserve"> </w:t>
            </w:r>
            <w:r w:rsidR="0975A4A4" w:rsidRPr="720382E4">
              <w:rPr>
                <w:rFonts w:ascii="Aptos" w:eastAsia="Aptos" w:hAnsi="Aptos" w:cs="Aptos"/>
              </w:rPr>
              <w:t>)</w:t>
            </w:r>
            <w:r w:rsidRPr="1D10AB71">
              <w:rPr>
                <w:i/>
                <w:iCs/>
              </w:rPr>
              <w:t>-Lyhyt kuvaus hakijan osaamisesta suhteessa osaamistarpeisiin</w:t>
            </w:r>
            <w:r w:rsidR="03AE9144" w:rsidRPr="1D10AB71">
              <w:rPr>
                <w:i/>
                <w:iCs/>
              </w:rPr>
              <w:t xml:space="preserve"> </w:t>
            </w:r>
          </w:p>
          <w:p w14:paraId="7BD2FD88" w14:textId="77777777" w:rsidR="003314C5" w:rsidRPr="003314C5" w:rsidRDefault="6B043A1E" w:rsidP="46292FA8">
            <w:pPr>
              <w:spacing w:after="160" w:line="278" w:lineRule="auto"/>
              <w:rPr>
                <w:i/>
                <w:iCs/>
              </w:rPr>
            </w:pPr>
            <w:r w:rsidRPr="46292FA8">
              <w:rPr>
                <w:i/>
                <w:iCs/>
              </w:rPr>
              <w:t xml:space="preserve">-Kuvaus mitä osaamista </w:t>
            </w:r>
            <w:r w:rsidR="49ACB250" w:rsidRPr="46292FA8">
              <w:rPr>
                <w:i/>
                <w:iCs/>
              </w:rPr>
              <w:t xml:space="preserve">hakija </w:t>
            </w:r>
            <w:r w:rsidRPr="46292FA8">
              <w:rPr>
                <w:i/>
                <w:iCs/>
              </w:rPr>
              <w:t>haluaa kehittää</w:t>
            </w:r>
          </w:p>
        </w:tc>
      </w:tr>
      <w:tr w:rsidR="000E26DB" w:rsidRPr="006F5A55" w14:paraId="1DCFA612" w14:textId="77777777" w:rsidTr="46292FA8">
        <w:tc>
          <w:tcPr>
            <w:tcW w:w="0" w:type="auto"/>
          </w:tcPr>
          <w:p w14:paraId="2C13494C" w14:textId="77777777" w:rsidR="0082546F" w:rsidRPr="00F16C1D" w:rsidRDefault="3B2C135E" w:rsidP="183E73F3">
            <w:pPr>
              <w:rPr>
                <w:b/>
                <w:bCs/>
              </w:rPr>
            </w:pPr>
            <w:r w:rsidRPr="00F16C1D">
              <w:rPr>
                <w:b/>
                <w:bCs/>
              </w:rPr>
              <w:t xml:space="preserve">Organisaation sitominen ja tuki hakijan opintojen edistämiseksi </w:t>
            </w:r>
          </w:p>
        </w:tc>
        <w:tc>
          <w:tcPr>
            <w:tcW w:w="0" w:type="auto"/>
          </w:tcPr>
          <w:p w14:paraId="7AEFBFD3" w14:textId="77777777" w:rsidR="0082546F" w:rsidRPr="001D399D" w:rsidRDefault="10C8DCD1" w:rsidP="46292FA8">
            <w:pPr>
              <w:rPr>
                <w:i/>
                <w:iCs/>
              </w:rPr>
            </w:pPr>
            <w:r w:rsidRPr="46292FA8">
              <w:rPr>
                <w:i/>
                <w:iCs/>
              </w:rPr>
              <w:t>-Kuva</w:t>
            </w:r>
            <w:r w:rsidR="08C04FDF" w:rsidRPr="46292FA8">
              <w:rPr>
                <w:i/>
                <w:iCs/>
              </w:rPr>
              <w:t>a tähän</w:t>
            </w:r>
            <w:r w:rsidRPr="46292FA8">
              <w:rPr>
                <w:i/>
                <w:iCs/>
              </w:rPr>
              <w:t xml:space="preserve"> </w:t>
            </w:r>
            <w:r w:rsidR="1785B02A" w:rsidRPr="46292FA8">
              <w:rPr>
                <w:i/>
                <w:iCs/>
              </w:rPr>
              <w:t>ti</w:t>
            </w:r>
            <w:r w:rsidR="4E9FC78C" w:rsidRPr="46292FA8">
              <w:rPr>
                <w:i/>
                <w:iCs/>
              </w:rPr>
              <w:t>i</w:t>
            </w:r>
            <w:r w:rsidR="5BAC282A" w:rsidRPr="46292FA8">
              <w:rPr>
                <w:i/>
                <w:iCs/>
              </w:rPr>
              <w:t>viisti</w:t>
            </w:r>
            <w:r w:rsidR="4E9FC78C" w:rsidRPr="46292FA8">
              <w:rPr>
                <w:i/>
                <w:iCs/>
              </w:rPr>
              <w:t>,</w:t>
            </w:r>
            <w:r w:rsidRPr="46292FA8">
              <w:rPr>
                <w:i/>
                <w:iCs/>
              </w:rPr>
              <w:t xml:space="preserve"> miten organisaatio sitoutuu </w:t>
            </w:r>
            <w:r w:rsidR="3572C07B" w:rsidRPr="46292FA8">
              <w:rPr>
                <w:i/>
                <w:iCs/>
              </w:rPr>
              <w:t>hakijan opintoihin (esim. mentori, työkierron mahdollistaminen, oppimistehtävät</w:t>
            </w:r>
            <w:r w:rsidR="4B0F8B99" w:rsidRPr="46292FA8">
              <w:rPr>
                <w:i/>
                <w:iCs/>
              </w:rPr>
              <w:t xml:space="preserve">) </w:t>
            </w:r>
          </w:p>
          <w:p w14:paraId="5A9EEBF9" w14:textId="77777777" w:rsidR="0082546F" w:rsidRPr="001D399D" w:rsidRDefault="3FA94280" w:rsidP="46292FA8">
            <w:pPr>
              <w:rPr>
                <w:i/>
                <w:iCs/>
              </w:rPr>
            </w:pPr>
            <w:r w:rsidRPr="46292FA8">
              <w:rPr>
                <w:i/>
                <w:iCs/>
              </w:rPr>
              <w:t xml:space="preserve">- </w:t>
            </w:r>
            <w:r w:rsidR="3E13F084" w:rsidRPr="46292FA8">
              <w:rPr>
                <w:i/>
                <w:iCs/>
              </w:rPr>
              <w:t xml:space="preserve">Organisaation </w:t>
            </w:r>
            <w:r w:rsidR="7DCD0850" w:rsidRPr="46292FA8">
              <w:rPr>
                <w:i/>
                <w:iCs/>
              </w:rPr>
              <w:t>odotukset</w:t>
            </w:r>
            <w:r w:rsidR="4FF06090" w:rsidRPr="46292FA8">
              <w:rPr>
                <w:i/>
                <w:iCs/>
              </w:rPr>
              <w:t xml:space="preserve"> mahdollisesta</w:t>
            </w:r>
            <w:r w:rsidR="0347B008" w:rsidRPr="46292FA8">
              <w:rPr>
                <w:i/>
                <w:iCs/>
              </w:rPr>
              <w:t xml:space="preserve"> </w:t>
            </w:r>
            <w:r w:rsidR="3E13F084" w:rsidRPr="46292FA8">
              <w:rPr>
                <w:i/>
                <w:iCs/>
              </w:rPr>
              <w:t>hyö</w:t>
            </w:r>
            <w:r w:rsidR="16197F21" w:rsidRPr="46292FA8">
              <w:rPr>
                <w:i/>
                <w:iCs/>
              </w:rPr>
              <w:t>dystä</w:t>
            </w:r>
            <w:r w:rsidR="3E13F084" w:rsidRPr="46292FA8">
              <w:rPr>
                <w:i/>
                <w:iCs/>
              </w:rPr>
              <w:t xml:space="preserve"> </w:t>
            </w:r>
            <w:r w:rsidR="120451E8" w:rsidRPr="46292FA8">
              <w:rPr>
                <w:i/>
                <w:iCs/>
              </w:rPr>
              <w:t>asiantuntijasairaanhoitajan</w:t>
            </w:r>
            <w:r w:rsidR="565F9689" w:rsidRPr="46292FA8">
              <w:rPr>
                <w:i/>
                <w:iCs/>
              </w:rPr>
              <w:t xml:space="preserve"> </w:t>
            </w:r>
            <w:r w:rsidR="503B84C3" w:rsidRPr="46292FA8">
              <w:rPr>
                <w:i/>
                <w:iCs/>
              </w:rPr>
              <w:t>tehtävänkuvan kehittämisestä,</w:t>
            </w:r>
            <w:r w:rsidR="6AD54A1D" w:rsidRPr="46292FA8">
              <w:rPr>
                <w:i/>
                <w:iCs/>
              </w:rPr>
              <w:t xml:space="preserve"> käyttöönotosta</w:t>
            </w:r>
            <w:r w:rsidR="503B84C3" w:rsidRPr="46292FA8">
              <w:rPr>
                <w:i/>
                <w:iCs/>
              </w:rPr>
              <w:t xml:space="preserve"> </w:t>
            </w:r>
            <w:r w:rsidR="120451E8" w:rsidRPr="46292FA8">
              <w:rPr>
                <w:i/>
                <w:iCs/>
              </w:rPr>
              <w:t>sekä sitoutumisesta opiskelijan osaamisen kehittämiseen</w:t>
            </w:r>
            <w:r w:rsidR="537E1D0E" w:rsidRPr="46292FA8">
              <w:rPr>
                <w:i/>
                <w:iCs/>
              </w:rPr>
              <w:t>.</w:t>
            </w:r>
          </w:p>
        </w:tc>
      </w:tr>
    </w:tbl>
    <w:p w14:paraId="4222C89F" w14:textId="77777777" w:rsidR="006F5A55" w:rsidRPr="006F5A55" w:rsidRDefault="006F5A55" w:rsidP="006F5A55"/>
    <w:p w14:paraId="4B774B8F" w14:textId="77777777" w:rsidR="00F16C1D" w:rsidRDefault="00F16C1D">
      <w:r w:rsidRPr="00F16C1D">
        <w:rPr>
          <w:b/>
          <w:bCs/>
        </w:rPr>
        <w:t>Lomakkeen täyttöohje:</w:t>
      </w:r>
      <w:r>
        <w:t xml:space="preserve"> kirjoita vastauksesi lomakkeen oikeanpuoleiseen Tiedot-sarakkeeseen poistaen samalla ohjetekstit. Muunna täytetty lomake pdf-tiedostoksi ennen Opintopolun hakemukselle palauttamista.</w:t>
      </w:r>
      <w:r>
        <w:br/>
      </w:r>
    </w:p>
    <w:p w14:paraId="3A9A97F3" w14:textId="77777777" w:rsidR="00306136" w:rsidRPr="00306136" w:rsidRDefault="00306136" w:rsidP="00306136">
      <w:pPr>
        <w:pStyle w:val="NormalWeb"/>
        <w:rPr>
          <w:rFonts w:asciiTheme="minorHAnsi" w:hAnsiTheme="minorHAnsi"/>
        </w:rPr>
      </w:pPr>
      <w:r w:rsidRPr="00306136">
        <w:rPr>
          <w:rFonts w:asciiTheme="minorHAnsi" w:hAnsiTheme="minorHAnsi"/>
        </w:rPr>
        <w:t xml:space="preserve">Jos sinulla on kysyttävää lomakkeen täyttämisestä, ole yhteydessä koulutuksen yhteyshenkilöön sähköpostitse </w:t>
      </w:r>
    </w:p>
    <w:p w14:paraId="57C40770" w14:textId="77777777" w:rsidR="00306136" w:rsidRPr="00306136" w:rsidRDefault="00306136" w:rsidP="00306136">
      <w:pPr>
        <w:pStyle w:val="NormalWeb"/>
        <w:rPr>
          <w:rFonts w:asciiTheme="minorHAnsi" w:hAnsiTheme="minorHAnsi"/>
        </w:rPr>
      </w:pPr>
      <w:r w:rsidRPr="00306136">
        <w:rPr>
          <w:rFonts w:asciiTheme="minorHAnsi" w:hAnsiTheme="minorHAnsi"/>
        </w:rPr>
        <w:t>Yliopettaja Miro Koskenranta miro.koskenranta@vamk.fi</w:t>
      </w:r>
    </w:p>
    <w:p w14:paraId="165E3C71" w14:textId="77777777" w:rsidR="00F16C1D" w:rsidRPr="00306136" w:rsidRDefault="00F16C1D">
      <w:pPr>
        <w:rPr>
          <w:lang w:val="en-FI"/>
        </w:rPr>
      </w:pPr>
    </w:p>
    <w:sectPr w:rsidR="00F16C1D" w:rsidRPr="00306136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5860" w14:textId="77777777" w:rsidR="00542699" w:rsidRDefault="00542699" w:rsidP="00F832CA">
      <w:pPr>
        <w:spacing w:after="0" w:line="240" w:lineRule="auto"/>
      </w:pPr>
      <w:r>
        <w:separator/>
      </w:r>
    </w:p>
  </w:endnote>
  <w:endnote w:type="continuationSeparator" w:id="0">
    <w:p w14:paraId="1EC7C5D9" w14:textId="77777777" w:rsidR="00542699" w:rsidRDefault="00542699" w:rsidP="00F8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802E" w14:textId="77777777" w:rsidR="00542699" w:rsidRDefault="00542699" w:rsidP="00F832CA">
      <w:pPr>
        <w:spacing w:after="0" w:line="240" w:lineRule="auto"/>
      </w:pPr>
      <w:r>
        <w:separator/>
      </w:r>
    </w:p>
  </w:footnote>
  <w:footnote w:type="continuationSeparator" w:id="0">
    <w:p w14:paraId="5BBE529D" w14:textId="77777777" w:rsidR="00542699" w:rsidRDefault="00542699" w:rsidP="00F8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4C6D" w14:textId="77777777" w:rsidR="00F832CA" w:rsidRDefault="00564C99">
    <w:pPr>
      <w:pStyle w:val="Header"/>
    </w:pPr>
    <w:r>
      <w:rPr>
        <w:noProof/>
      </w:rPr>
      <w:drawing>
        <wp:inline distT="0" distB="0" distL="0" distR="0" wp14:anchorId="6BB43E06" wp14:editId="7CBC699B">
          <wp:extent cx="952500" cy="952500"/>
          <wp:effectExtent l="0" t="0" r="0" b="0"/>
          <wp:docPr id="342553385" name="Picture 1" descr="Colorful lett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53385" name="Picture 1" descr="Colorful letter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86F53"/>
    <w:multiLevelType w:val="hybridMultilevel"/>
    <w:tmpl w:val="54FE16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132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5F"/>
    <w:rsid w:val="00005EF6"/>
    <w:rsid w:val="0000714E"/>
    <w:rsid w:val="00012645"/>
    <w:rsid w:val="00031F2A"/>
    <w:rsid w:val="00094D5F"/>
    <w:rsid w:val="000A7E2C"/>
    <w:rsid w:val="000C1FF0"/>
    <w:rsid w:val="000D40C2"/>
    <w:rsid w:val="000E26DB"/>
    <w:rsid w:val="000E5154"/>
    <w:rsid w:val="001508B1"/>
    <w:rsid w:val="0017554D"/>
    <w:rsid w:val="001868CC"/>
    <w:rsid w:val="0018793E"/>
    <w:rsid w:val="001B6B9E"/>
    <w:rsid w:val="001D399D"/>
    <w:rsid w:val="001E3661"/>
    <w:rsid w:val="001E74EA"/>
    <w:rsid w:val="001F774D"/>
    <w:rsid w:val="00241302"/>
    <w:rsid w:val="00241A16"/>
    <w:rsid w:val="00254208"/>
    <w:rsid w:val="0026106A"/>
    <w:rsid w:val="002643D7"/>
    <w:rsid w:val="00280A7F"/>
    <w:rsid w:val="002C22DA"/>
    <w:rsid w:val="002C33BE"/>
    <w:rsid w:val="002D0E3D"/>
    <w:rsid w:val="002D5ACC"/>
    <w:rsid w:val="002F0DBD"/>
    <w:rsid w:val="002F34E9"/>
    <w:rsid w:val="002F4C62"/>
    <w:rsid w:val="00306136"/>
    <w:rsid w:val="00306886"/>
    <w:rsid w:val="00314D24"/>
    <w:rsid w:val="00327960"/>
    <w:rsid w:val="003314C5"/>
    <w:rsid w:val="00337DD4"/>
    <w:rsid w:val="00376399"/>
    <w:rsid w:val="00391641"/>
    <w:rsid w:val="003A6B0E"/>
    <w:rsid w:val="003B149F"/>
    <w:rsid w:val="003B64BC"/>
    <w:rsid w:val="003B7150"/>
    <w:rsid w:val="003C23C1"/>
    <w:rsid w:val="003F0964"/>
    <w:rsid w:val="003F75C8"/>
    <w:rsid w:val="004152E0"/>
    <w:rsid w:val="004355F1"/>
    <w:rsid w:val="00475715"/>
    <w:rsid w:val="00484EDA"/>
    <w:rsid w:val="00485B74"/>
    <w:rsid w:val="004A058E"/>
    <w:rsid w:val="004A4943"/>
    <w:rsid w:val="004C4096"/>
    <w:rsid w:val="004E2A4E"/>
    <w:rsid w:val="004E6330"/>
    <w:rsid w:val="004F5D26"/>
    <w:rsid w:val="00500715"/>
    <w:rsid w:val="0051329A"/>
    <w:rsid w:val="005278A2"/>
    <w:rsid w:val="005348F1"/>
    <w:rsid w:val="00542699"/>
    <w:rsid w:val="00547C92"/>
    <w:rsid w:val="0055718C"/>
    <w:rsid w:val="00564C99"/>
    <w:rsid w:val="00567DC2"/>
    <w:rsid w:val="00573F09"/>
    <w:rsid w:val="005A0F60"/>
    <w:rsid w:val="005E4940"/>
    <w:rsid w:val="00632EC8"/>
    <w:rsid w:val="0064016F"/>
    <w:rsid w:val="00645571"/>
    <w:rsid w:val="00646D0B"/>
    <w:rsid w:val="00673959"/>
    <w:rsid w:val="0068099F"/>
    <w:rsid w:val="006809BA"/>
    <w:rsid w:val="00693D5D"/>
    <w:rsid w:val="006A52D0"/>
    <w:rsid w:val="006D77E7"/>
    <w:rsid w:val="006F5A55"/>
    <w:rsid w:val="0070097D"/>
    <w:rsid w:val="00704595"/>
    <w:rsid w:val="00722D3A"/>
    <w:rsid w:val="007357AE"/>
    <w:rsid w:val="00761FF1"/>
    <w:rsid w:val="00766BEB"/>
    <w:rsid w:val="007673F6"/>
    <w:rsid w:val="007A5A49"/>
    <w:rsid w:val="007A6317"/>
    <w:rsid w:val="007F221D"/>
    <w:rsid w:val="008069E4"/>
    <w:rsid w:val="00806FA3"/>
    <w:rsid w:val="0082546F"/>
    <w:rsid w:val="00840C6E"/>
    <w:rsid w:val="008441E9"/>
    <w:rsid w:val="00846488"/>
    <w:rsid w:val="00892961"/>
    <w:rsid w:val="008D057F"/>
    <w:rsid w:val="008E13E6"/>
    <w:rsid w:val="008E7D8C"/>
    <w:rsid w:val="008F2366"/>
    <w:rsid w:val="00932A3A"/>
    <w:rsid w:val="00947D9B"/>
    <w:rsid w:val="00984F38"/>
    <w:rsid w:val="00994EDB"/>
    <w:rsid w:val="009C3434"/>
    <w:rsid w:val="009E046A"/>
    <w:rsid w:val="009E606C"/>
    <w:rsid w:val="009E6A93"/>
    <w:rsid w:val="00A13A74"/>
    <w:rsid w:val="00A14909"/>
    <w:rsid w:val="00A447DF"/>
    <w:rsid w:val="00A54D8A"/>
    <w:rsid w:val="00A745AC"/>
    <w:rsid w:val="00A75D72"/>
    <w:rsid w:val="00A9361E"/>
    <w:rsid w:val="00A956E5"/>
    <w:rsid w:val="00AE7A49"/>
    <w:rsid w:val="00AF50F4"/>
    <w:rsid w:val="00AF609A"/>
    <w:rsid w:val="00B04222"/>
    <w:rsid w:val="00B51B45"/>
    <w:rsid w:val="00B63A7D"/>
    <w:rsid w:val="00B71403"/>
    <w:rsid w:val="00B837F3"/>
    <w:rsid w:val="00BC0FF5"/>
    <w:rsid w:val="00BC2D6C"/>
    <w:rsid w:val="00BC6550"/>
    <w:rsid w:val="00BE1612"/>
    <w:rsid w:val="00BF0897"/>
    <w:rsid w:val="00BF4F0C"/>
    <w:rsid w:val="00C028F8"/>
    <w:rsid w:val="00C051DF"/>
    <w:rsid w:val="00C15E27"/>
    <w:rsid w:val="00C27AE2"/>
    <w:rsid w:val="00C30AA3"/>
    <w:rsid w:val="00C34AD0"/>
    <w:rsid w:val="00C34C67"/>
    <w:rsid w:val="00C74AAE"/>
    <w:rsid w:val="00C93C28"/>
    <w:rsid w:val="00CB0F3C"/>
    <w:rsid w:val="00D456B5"/>
    <w:rsid w:val="00D51A7D"/>
    <w:rsid w:val="00D66A65"/>
    <w:rsid w:val="00D73C12"/>
    <w:rsid w:val="00D91BBB"/>
    <w:rsid w:val="00D93A0A"/>
    <w:rsid w:val="00DA2BF3"/>
    <w:rsid w:val="00DB2B70"/>
    <w:rsid w:val="00DB79F7"/>
    <w:rsid w:val="00DD60AD"/>
    <w:rsid w:val="00DE6668"/>
    <w:rsid w:val="00DF06BA"/>
    <w:rsid w:val="00E00D54"/>
    <w:rsid w:val="00E03571"/>
    <w:rsid w:val="00E30A52"/>
    <w:rsid w:val="00E4535D"/>
    <w:rsid w:val="00E47BB4"/>
    <w:rsid w:val="00E540E1"/>
    <w:rsid w:val="00E552F6"/>
    <w:rsid w:val="00E7136A"/>
    <w:rsid w:val="00E778E6"/>
    <w:rsid w:val="00E80BBA"/>
    <w:rsid w:val="00EA4F21"/>
    <w:rsid w:val="00EB0982"/>
    <w:rsid w:val="00EE3644"/>
    <w:rsid w:val="00EF7A1B"/>
    <w:rsid w:val="00F06521"/>
    <w:rsid w:val="00F06C01"/>
    <w:rsid w:val="00F06E1D"/>
    <w:rsid w:val="00F127A6"/>
    <w:rsid w:val="00F16C1D"/>
    <w:rsid w:val="00F33E5A"/>
    <w:rsid w:val="00F563EC"/>
    <w:rsid w:val="00F6250C"/>
    <w:rsid w:val="00F832CA"/>
    <w:rsid w:val="00F92364"/>
    <w:rsid w:val="00FA0363"/>
    <w:rsid w:val="00FC2EB5"/>
    <w:rsid w:val="00FD4EB3"/>
    <w:rsid w:val="01BE401A"/>
    <w:rsid w:val="022439A0"/>
    <w:rsid w:val="024D7EA1"/>
    <w:rsid w:val="0326E353"/>
    <w:rsid w:val="0347B008"/>
    <w:rsid w:val="0365E9AC"/>
    <w:rsid w:val="03AE9144"/>
    <w:rsid w:val="0416F58F"/>
    <w:rsid w:val="04A1C1DA"/>
    <w:rsid w:val="04D4A94A"/>
    <w:rsid w:val="04E270E8"/>
    <w:rsid w:val="04F44CEE"/>
    <w:rsid w:val="0549B63B"/>
    <w:rsid w:val="0620EA46"/>
    <w:rsid w:val="064A007A"/>
    <w:rsid w:val="064C1242"/>
    <w:rsid w:val="0654850C"/>
    <w:rsid w:val="068E14FA"/>
    <w:rsid w:val="074A0F88"/>
    <w:rsid w:val="07770699"/>
    <w:rsid w:val="07F5DBF8"/>
    <w:rsid w:val="08C04FDF"/>
    <w:rsid w:val="0975A4A4"/>
    <w:rsid w:val="0A2F9537"/>
    <w:rsid w:val="0A93E528"/>
    <w:rsid w:val="0B5D7384"/>
    <w:rsid w:val="0BDB5454"/>
    <w:rsid w:val="0C39DB84"/>
    <w:rsid w:val="0D39B707"/>
    <w:rsid w:val="0D6A21E5"/>
    <w:rsid w:val="0D6CDACF"/>
    <w:rsid w:val="0F4127DB"/>
    <w:rsid w:val="0F4A513C"/>
    <w:rsid w:val="10C8DCD1"/>
    <w:rsid w:val="118A17C3"/>
    <w:rsid w:val="120451E8"/>
    <w:rsid w:val="123FD52A"/>
    <w:rsid w:val="1270379B"/>
    <w:rsid w:val="1421A0F4"/>
    <w:rsid w:val="15C23AFD"/>
    <w:rsid w:val="16197F21"/>
    <w:rsid w:val="1785B02A"/>
    <w:rsid w:val="17B336CF"/>
    <w:rsid w:val="183E73F3"/>
    <w:rsid w:val="188A2B85"/>
    <w:rsid w:val="18DDB1B8"/>
    <w:rsid w:val="1B57F3D8"/>
    <w:rsid w:val="1BD4858B"/>
    <w:rsid w:val="1C571CA6"/>
    <w:rsid w:val="1CA16229"/>
    <w:rsid w:val="1D10AB71"/>
    <w:rsid w:val="1D16BF8C"/>
    <w:rsid w:val="1D1E6849"/>
    <w:rsid w:val="1D74DA76"/>
    <w:rsid w:val="1DD5355B"/>
    <w:rsid w:val="1DFAB6C9"/>
    <w:rsid w:val="1E710A9E"/>
    <w:rsid w:val="201703DD"/>
    <w:rsid w:val="201BA24F"/>
    <w:rsid w:val="20301DC5"/>
    <w:rsid w:val="208BB29D"/>
    <w:rsid w:val="2322B923"/>
    <w:rsid w:val="232B8BD5"/>
    <w:rsid w:val="23F29B54"/>
    <w:rsid w:val="24480D2F"/>
    <w:rsid w:val="253E7DA4"/>
    <w:rsid w:val="26009483"/>
    <w:rsid w:val="2630BAE2"/>
    <w:rsid w:val="26418486"/>
    <w:rsid w:val="2643749F"/>
    <w:rsid w:val="27A87C39"/>
    <w:rsid w:val="27C8B8C5"/>
    <w:rsid w:val="27ED9CD7"/>
    <w:rsid w:val="282BB371"/>
    <w:rsid w:val="29A99F5D"/>
    <w:rsid w:val="2A1FA661"/>
    <w:rsid w:val="2A2C275A"/>
    <w:rsid w:val="2AB3F6AD"/>
    <w:rsid w:val="2BE630A0"/>
    <w:rsid w:val="2CCC6DA7"/>
    <w:rsid w:val="2D8C5621"/>
    <w:rsid w:val="2E17AB38"/>
    <w:rsid w:val="2EC26077"/>
    <w:rsid w:val="2EF38C8B"/>
    <w:rsid w:val="2F3E22CC"/>
    <w:rsid w:val="2F4E5E25"/>
    <w:rsid w:val="3364D7D3"/>
    <w:rsid w:val="336DE3F9"/>
    <w:rsid w:val="33732174"/>
    <w:rsid w:val="34C56DCB"/>
    <w:rsid w:val="3572C07B"/>
    <w:rsid w:val="357B61E2"/>
    <w:rsid w:val="35F00A2C"/>
    <w:rsid w:val="3672F924"/>
    <w:rsid w:val="36A839BD"/>
    <w:rsid w:val="3830E753"/>
    <w:rsid w:val="38C6325B"/>
    <w:rsid w:val="399A365E"/>
    <w:rsid w:val="3B2C135E"/>
    <w:rsid w:val="3B626A38"/>
    <w:rsid w:val="3BC89ECB"/>
    <w:rsid w:val="3BE6E8BF"/>
    <w:rsid w:val="3DA1F23E"/>
    <w:rsid w:val="3E13F084"/>
    <w:rsid w:val="3E29FD20"/>
    <w:rsid w:val="3FA94280"/>
    <w:rsid w:val="3FE0BF43"/>
    <w:rsid w:val="40FB1D3A"/>
    <w:rsid w:val="4171972F"/>
    <w:rsid w:val="41E55133"/>
    <w:rsid w:val="42631D19"/>
    <w:rsid w:val="427BDA8D"/>
    <w:rsid w:val="4374CDC8"/>
    <w:rsid w:val="43E2E68C"/>
    <w:rsid w:val="43F48C35"/>
    <w:rsid w:val="4404659C"/>
    <w:rsid w:val="44074750"/>
    <w:rsid w:val="440CC672"/>
    <w:rsid w:val="445CCA63"/>
    <w:rsid w:val="45EBE82A"/>
    <w:rsid w:val="45F06EDB"/>
    <w:rsid w:val="46292FA8"/>
    <w:rsid w:val="47536334"/>
    <w:rsid w:val="47AE0E9F"/>
    <w:rsid w:val="47AF2C0C"/>
    <w:rsid w:val="4927F2AC"/>
    <w:rsid w:val="493F0884"/>
    <w:rsid w:val="49ACB250"/>
    <w:rsid w:val="4AD1D44E"/>
    <w:rsid w:val="4B0F8B99"/>
    <w:rsid w:val="4BBA9708"/>
    <w:rsid w:val="4BBBFC1C"/>
    <w:rsid w:val="4BCC2436"/>
    <w:rsid w:val="4CDAB5E0"/>
    <w:rsid w:val="4DBF5C6E"/>
    <w:rsid w:val="4E9915A7"/>
    <w:rsid w:val="4E9FC78C"/>
    <w:rsid w:val="4F8C2293"/>
    <w:rsid w:val="4FE3EFB6"/>
    <w:rsid w:val="4FF06090"/>
    <w:rsid w:val="500DBD28"/>
    <w:rsid w:val="503B84C3"/>
    <w:rsid w:val="505C4378"/>
    <w:rsid w:val="50816F53"/>
    <w:rsid w:val="512C4B13"/>
    <w:rsid w:val="517DBE82"/>
    <w:rsid w:val="51B1B0FF"/>
    <w:rsid w:val="52C65AB9"/>
    <w:rsid w:val="537E1D0E"/>
    <w:rsid w:val="53E33403"/>
    <w:rsid w:val="546089FF"/>
    <w:rsid w:val="5543C8C2"/>
    <w:rsid w:val="555CA4D3"/>
    <w:rsid w:val="565F9689"/>
    <w:rsid w:val="56E71C33"/>
    <w:rsid w:val="575095F4"/>
    <w:rsid w:val="58B28499"/>
    <w:rsid w:val="58F49094"/>
    <w:rsid w:val="5977F1FC"/>
    <w:rsid w:val="5ACD6E66"/>
    <w:rsid w:val="5B79F073"/>
    <w:rsid w:val="5B9D3764"/>
    <w:rsid w:val="5BAC282A"/>
    <w:rsid w:val="5BFEBA80"/>
    <w:rsid w:val="5C56C63C"/>
    <w:rsid w:val="5CC2AF3E"/>
    <w:rsid w:val="5D514914"/>
    <w:rsid w:val="5DE42337"/>
    <w:rsid w:val="61A3621A"/>
    <w:rsid w:val="623F4E20"/>
    <w:rsid w:val="63688038"/>
    <w:rsid w:val="64BC65EC"/>
    <w:rsid w:val="6594B27C"/>
    <w:rsid w:val="66C978FE"/>
    <w:rsid w:val="66E68405"/>
    <w:rsid w:val="6727FD56"/>
    <w:rsid w:val="674B6E96"/>
    <w:rsid w:val="6767949E"/>
    <w:rsid w:val="68133C5E"/>
    <w:rsid w:val="6831120E"/>
    <w:rsid w:val="68401D1E"/>
    <w:rsid w:val="684FC95E"/>
    <w:rsid w:val="6920F900"/>
    <w:rsid w:val="6962303D"/>
    <w:rsid w:val="6969A0F6"/>
    <w:rsid w:val="6A0AF4C4"/>
    <w:rsid w:val="6A101EBE"/>
    <w:rsid w:val="6AD54A1D"/>
    <w:rsid w:val="6B043A1E"/>
    <w:rsid w:val="6D35578B"/>
    <w:rsid w:val="6D603BE2"/>
    <w:rsid w:val="6D61255C"/>
    <w:rsid w:val="6DDE1329"/>
    <w:rsid w:val="6DEBEB35"/>
    <w:rsid w:val="6E02EE6D"/>
    <w:rsid w:val="6E25DC63"/>
    <w:rsid w:val="6F71B381"/>
    <w:rsid w:val="6FE74506"/>
    <w:rsid w:val="708BC606"/>
    <w:rsid w:val="70C819EA"/>
    <w:rsid w:val="718CD99D"/>
    <w:rsid w:val="720382E4"/>
    <w:rsid w:val="734DD3A8"/>
    <w:rsid w:val="767902DB"/>
    <w:rsid w:val="769E5313"/>
    <w:rsid w:val="7930975B"/>
    <w:rsid w:val="7A32113C"/>
    <w:rsid w:val="7A71D398"/>
    <w:rsid w:val="7AC709DA"/>
    <w:rsid w:val="7BE20A9B"/>
    <w:rsid w:val="7C2EB7B2"/>
    <w:rsid w:val="7C462354"/>
    <w:rsid w:val="7C5F9DC1"/>
    <w:rsid w:val="7DC8CBED"/>
    <w:rsid w:val="7DCD0850"/>
    <w:rsid w:val="7E74966B"/>
    <w:rsid w:val="7EC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BAB1F1"/>
  <w15:chartTrackingRefBased/>
  <w15:docId w15:val="{913A0E7F-68C7-764B-93D5-357CAE92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E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4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EB3"/>
    <w:rPr>
      <w:b/>
      <w:bCs/>
      <w:sz w:val="20"/>
      <w:szCs w:val="20"/>
    </w:rPr>
  </w:style>
  <w:style w:type="paragraph" w:customStyle="1" w:styleId="Otsikkosininen">
    <w:name w:val="Otsikko sininen"/>
    <w:basedOn w:val="Normal"/>
    <w:next w:val="Normal"/>
    <w:uiPriority w:val="1"/>
    <w:qFormat/>
    <w:rsid w:val="003B64BC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bCs/>
      <w:color w:val="044664"/>
      <w:sz w:val="96"/>
      <w:szCs w:val="96"/>
    </w:rPr>
  </w:style>
  <w:style w:type="character" w:styleId="Hyperlink">
    <w:name w:val="Hyperlink"/>
    <w:basedOn w:val="DefaultParagraphFont"/>
    <w:uiPriority w:val="99"/>
    <w:unhideWhenUsed/>
    <w:rsid w:val="003B64BC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3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2CA"/>
  </w:style>
  <w:style w:type="paragraph" w:styleId="Footer">
    <w:name w:val="footer"/>
    <w:basedOn w:val="Normal"/>
    <w:link w:val="FooterChar"/>
    <w:uiPriority w:val="99"/>
    <w:unhideWhenUsed/>
    <w:rsid w:val="00F83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2CA"/>
  </w:style>
  <w:style w:type="character" w:styleId="UnresolvedMention">
    <w:name w:val="Unresolved Mention"/>
    <w:basedOn w:val="DefaultParagraphFont"/>
    <w:uiPriority w:val="99"/>
    <w:semiHidden/>
    <w:unhideWhenUsed/>
    <w:rsid w:val="00F16C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FI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asjournal.fi/wp-content/uploads/2020/03/Sulosaari-ym_Liite_YAMK_klias_ydinkompetenssit_2019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tuaaltonen/Downloads/kehittamiscase_lomake-VAM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eventhEdition_20250616.xsl" StyleName="APA7" Version="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BA792EA4D7EDF489C928F2E1DC2F8BE" ma:contentTypeVersion="3" ma:contentTypeDescription="Luo uusi asiakirja." ma:contentTypeScope="" ma:versionID="a9019cfa9fe5fb8b0475ff156992c0b8">
  <xsd:schema xmlns:xsd="http://www.w3.org/2001/XMLSchema" xmlns:xs="http://www.w3.org/2001/XMLSchema" xmlns:p="http://schemas.microsoft.com/office/2006/metadata/properties" xmlns:ns2="65424a73-146c-4770-9676-4763c4aa87b0" targetNamespace="http://schemas.microsoft.com/office/2006/metadata/properties" ma:root="true" ma:fieldsID="1f58e280783a749584181d5702cc24cf" ns2:_="">
    <xsd:import namespace="65424a73-146c-4770-9676-4763c4aa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4a73-146c-4770-9676-4763c4aa8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8E6D2-8578-46CB-8388-947D64161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B533CE-4287-4964-92BA-CC453B48F6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805A94-4DAC-4D1C-BD18-3DE1C221E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24a73-146c-4770-9676-4763c4aa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0B8D0-A5FE-4C96-AD6B-4AA067ED0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kehittamiscase_lomake-VAMK.dotx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Links>
    <vt:vector size="6" baseType="variant"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https://uasjournal.fi/wp-content/uploads/2020/03/Sulosaari-ym_Liite_YAMK_klias_ydinkompetenssit_2019.pdf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Aaltonen</dc:creator>
  <cp:keywords/>
  <dc:description/>
  <cp:lastModifiedBy>Aaltonen, Satu</cp:lastModifiedBy>
  <cp:revision>1</cp:revision>
  <dcterms:created xsi:type="dcterms:W3CDTF">2025-12-23T09:52:00Z</dcterms:created>
  <dcterms:modified xsi:type="dcterms:W3CDTF">2025-12-23T09:55:00Z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0x0101001BA792EA4D7EDF489C928F2E1DC2F8BE</vt:lpwstr>
  </property>
  <property fmtid="{D5CDD505-2E9C-101B-9397-08002B2CF9AE}" pid="3" name="MediaServiceImageTags">
    <vt:lpwstr/>
  </property>
  <property fmtid="{D5CDD505-2E9C-101B-9397-08002B2CF9AE}" pid="4" name="MSIP_Label_2b8f1591-5e65-4406-bb44-4495b14c6a71_Enabled">
    <vt:lpwstr>true</vt:lpwstr>
  </property>
  <property fmtid="{D5CDD505-2E9C-101B-9397-08002B2CF9AE}" pid="5" name="MSIP_Label_2b8f1591-5e65-4406-bb44-4495b14c6a71_SetDate">
    <vt:lpwstr>2025-06-03T13:16:06Z</vt:lpwstr>
  </property>
  <property fmtid="{D5CDD505-2E9C-101B-9397-08002B2CF9AE}" pid="6" name="MSIP_Label_2b8f1591-5e65-4406-bb44-4495b14c6a71_Method">
    <vt:lpwstr>Standard</vt:lpwstr>
  </property>
  <property fmtid="{D5CDD505-2E9C-101B-9397-08002B2CF9AE}" pid="7" name="MSIP_Label_2b8f1591-5e65-4406-bb44-4495b14c6a71_Name">
    <vt:lpwstr>Sisäinen</vt:lpwstr>
  </property>
  <property fmtid="{D5CDD505-2E9C-101B-9397-08002B2CF9AE}" pid="8" name="MSIP_Label_2b8f1591-5e65-4406-bb44-4495b14c6a71_SiteId">
    <vt:lpwstr>ab32bc86-12f2-4b38-b262-c5775982e241</vt:lpwstr>
  </property>
  <property fmtid="{D5CDD505-2E9C-101B-9397-08002B2CF9AE}" pid="9" name="MSIP_Label_2b8f1591-5e65-4406-bb44-4495b14c6a71_ActionId">
    <vt:lpwstr>9856ad4a-5e18-41c7-92d8-e896d6c66137</vt:lpwstr>
  </property>
  <property fmtid="{D5CDD505-2E9C-101B-9397-08002B2CF9AE}" pid="10" name="MSIP_Label_2b8f1591-5e65-4406-bb44-4495b14c6a71_ContentBits">
    <vt:lpwstr>0</vt:lpwstr>
  </property>
  <property fmtid="{D5CDD505-2E9C-101B-9397-08002B2CF9AE}" pid="11" name="MSIP_Label_2b8f1591-5e65-4406-bb44-4495b14c6a71_Tag">
    <vt:lpwstr>10, 3, 0, 1</vt:lpwstr>
  </property>
</Properties>
</file>